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ED3E4" w:themeColor="accent1" w:themeTint="99"/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14:paraId="59E765EA" w14:textId="77777777" w:rsidTr="000F46E6">
        <w:trPr>
          <w:trHeight w:val="4032"/>
        </w:trPr>
        <w:tc>
          <w:tcPr>
            <w:tcW w:w="3600" w:type="dxa"/>
            <w:vAlign w:val="bottom"/>
          </w:tcPr>
          <w:p w14:paraId="2647099E" w14:textId="77777777" w:rsidR="000629D5" w:rsidRDefault="007A14F0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E0CC440" wp14:editId="0AD1ABFC">
                  <wp:extent cx="2190750" cy="2314575"/>
                  <wp:effectExtent l="0" t="0" r="0" b="9525"/>
                  <wp:docPr id="1" name="Immagine 1" descr="C:\Users\tlc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lc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778" cy="232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E48AC06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14FC0972" w14:textId="77777777" w:rsidR="000629D5" w:rsidRDefault="000629D5" w:rsidP="00846D4F">
            <w:pPr>
              <w:pStyle w:val="Indirizzo"/>
            </w:pPr>
          </w:p>
          <w:p w14:paraId="240314C9" w14:textId="77777777" w:rsidR="007A14F0" w:rsidRDefault="007A14F0" w:rsidP="00846D4F">
            <w:pPr>
              <w:rPr>
                <w:lang w:bidi="it-IT"/>
              </w:rPr>
            </w:pPr>
            <w:r>
              <w:rPr>
                <w:lang w:bidi="it-IT"/>
              </w:rPr>
              <w:t>Perché passare una domenica mattina in nostra compagnia?</w:t>
            </w:r>
          </w:p>
          <w:p w14:paraId="2541299B" w14:textId="77777777" w:rsidR="007A14F0" w:rsidRDefault="007A14F0" w:rsidP="00846D4F">
            <w:pPr>
              <w:rPr>
                <w:lang w:bidi="it-IT"/>
              </w:rPr>
            </w:pPr>
            <w:r>
              <w:rPr>
                <w:lang w:bidi="it-IT"/>
              </w:rPr>
              <w:t>Per fare una passeggiata in mezzo alla natura e meditare, creare immaginazioni vivide sul proprio futuro perché noi siamo il NOSTRO MIGLIOR POTENZIALE.</w:t>
            </w:r>
          </w:p>
          <w:p w14:paraId="4FE5D6D4" w14:textId="77777777" w:rsidR="0039765A" w:rsidRDefault="007A14F0" w:rsidP="00846D4F">
            <w:pPr>
              <w:rPr>
                <w:lang w:bidi="it-IT"/>
              </w:rPr>
            </w:pPr>
            <w:r>
              <w:rPr>
                <w:lang w:bidi="it-IT"/>
              </w:rPr>
              <w:t xml:space="preserve">Cosa significa immaginare in mezzo alla natura e all’energia degli alberi? Ricreare </w:t>
            </w:r>
            <w:r w:rsidR="0039765A">
              <w:rPr>
                <w:lang w:bidi="it-IT"/>
              </w:rPr>
              <w:t>il proprio futuro e mettersi in sintonia con il mondo da cui proveniamo per diventarne tutt’uno attraverso il potere dell’immaginazione vivida.</w:t>
            </w:r>
            <w:r w:rsidR="000F737B">
              <w:rPr>
                <w:lang w:bidi="it-IT"/>
              </w:rPr>
              <w:t xml:space="preserve"> </w:t>
            </w:r>
            <w:r w:rsidR="0039765A">
              <w:rPr>
                <w:lang w:bidi="it-IT"/>
              </w:rPr>
              <w:t>Meditare in mezzo al verde ti porta ad avvicinarti al mondo che meglio di ogni altro sa esprimere il proprio potenziale: la natura.</w:t>
            </w:r>
            <w:r w:rsidR="000F737B">
              <w:rPr>
                <w:lang w:bidi="it-IT"/>
              </w:rPr>
              <w:t xml:space="preserve"> </w:t>
            </w:r>
            <w:r w:rsidR="0039765A">
              <w:rPr>
                <w:lang w:bidi="it-IT"/>
              </w:rPr>
              <w:t xml:space="preserve">Un albero non cresce forse più che può? L’ erba non diventa verde più che può? Le formiche non lavorano più che possono? Certo che </w:t>
            </w:r>
            <w:r w:rsidR="009334DC">
              <w:rPr>
                <w:lang w:bidi="it-IT"/>
              </w:rPr>
              <w:t>sì</w:t>
            </w:r>
            <w:r w:rsidR="0039765A">
              <w:rPr>
                <w:lang w:bidi="it-IT"/>
              </w:rPr>
              <w:t>! La natura ESPRIME SEMPRE AL MASSIMO IL SUO POTENZIALE!</w:t>
            </w:r>
          </w:p>
          <w:p w14:paraId="3F6F73B5" w14:textId="77777777" w:rsidR="0039765A" w:rsidRDefault="0039765A" w:rsidP="00846D4F">
            <w:pPr>
              <w:rPr>
                <w:lang w:bidi="it-IT"/>
              </w:rPr>
            </w:pPr>
            <w:r>
              <w:rPr>
                <w:lang w:bidi="it-IT"/>
              </w:rPr>
              <w:t xml:space="preserve">Perché non imparare a farlo anche noi? </w:t>
            </w:r>
          </w:p>
          <w:p w14:paraId="31B6C7CA" w14:textId="77777777" w:rsidR="0039765A" w:rsidRDefault="0039765A" w:rsidP="00846D4F">
            <w:pPr>
              <w:rPr>
                <w:lang w:bidi="it-IT"/>
              </w:rPr>
            </w:pPr>
            <w:r>
              <w:rPr>
                <w:lang w:bidi="it-IT"/>
              </w:rPr>
              <w:t>Una mattinata per ritrovare la pace interiore e per trovare la scintilla per crescere.</w:t>
            </w:r>
          </w:p>
          <w:p w14:paraId="4C1B4C7A" w14:textId="77777777" w:rsidR="0039765A" w:rsidRDefault="0039765A" w:rsidP="00846D4F">
            <w:pPr>
              <w:rPr>
                <w:lang w:bidi="it-IT"/>
              </w:rPr>
            </w:pPr>
          </w:p>
          <w:p w14:paraId="4E51B1B8" w14:textId="77777777" w:rsidR="0039765A" w:rsidRDefault="0039765A" w:rsidP="00846D4F">
            <w:pPr>
              <w:rPr>
                <w:lang w:bidi="it-IT"/>
              </w:rPr>
            </w:pPr>
            <w:r>
              <w:rPr>
                <w:noProof/>
              </w:rPr>
              <w:drawing>
                <wp:inline distT="0" distB="0" distL="0" distR="0" wp14:anchorId="28BFA922" wp14:editId="5BC834DF">
                  <wp:extent cx="6381750" cy="3810000"/>
                  <wp:effectExtent l="0" t="0" r="0" b="0"/>
                  <wp:docPr id="4" name="Immagine 4" descr="Risultati immagini per boschi natura casc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ultati immagini per boschi natura casc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1BD209" w14:textId="6C857CEE" w:rsidR="0039765A" w:rsidRDefault="00D07723" w:rsidP="00846D4F">
            <w:pPr>
              <w:rPr>
                <w:sz w:val="40"/>
                <w:szCs w:val="40"/>
                <w:lang w:bidi="it-IT"/>
              </w:rPr>
            </w:pPr>
            <w:r>
              <w:rPr>
                <w:sz w:val="40"/>
                <w:szCs w:val="40"/>
                <w:lang w:bidi="it-IT"/>
              </w:rPr>
              <w:t xml:space="preserve">Giovedì 15 </w:t>
            </w:r>
            <w:r w:rsidR="0039765A">
              <w:rPr>
                <w:sz w:val="40"/>
                <w:szCs w:val="40"/>
                <w:lang w:bidi="it-IT"/>
              </w:rPr>
              <w:t>agosto</w:t>
            </w:r>
            <w:r w:rsidR="009334DC">
              <w:rPr>
                <w:sz w:val="40"/>
                <w:szCs w:val="40"/>
                <w:lang w:bidi="it-IT"/>
              </w:rPr>
              <w:t xml:space="preserve"> 2019</w:t>
            </w:r>
          </w:p>
          <w:p w14:paraId="59557637" w14:textId="775DD9F6" w:rsidR="0039765A" w:rsidRDefault="00D07723" w:rsidP="00846D4F">
            <w:pPr>
              <w:rPr>
                <w:sz w:val="40"/>
                <w:szCs w:val="40"/>
                <w:lang w:bidi="it-IT"/>
              </w:rPr>
            </w:pPr>
            <w:r>
              <w:rPr>
                <w:sz w:val="40"/>
                <w:szCs w:val="40"/>
                <w:lang w:bidi="it-IT"/>
              </w:rPr>
              <w:t>Bergamo Alta</w:t>
            </w:r>
          </w:p>
          <w:p w14:paraId="3EA4F8BE" w14:textId="385DDE22" w:rsidR="000629D5" w:rsidRPr="005A67E7" w:rsidRDefault="0039765A" w:rsidP="00846D4F">
            <w:pPr>
              <w:rPr>
                <w:szCs w:val="20"/>
                <w:lang w:bidi="it-IT"/>
              </w:rPr>
            </w:pPr>
            <w:r>
              <w:rPr>
                <w:sz w:val="40"/>
                <w:szCs w:val="40"/>
                <w:lang w:bidi="it-IT"/>
              </w:rPr>
              <w:t xml:space="preserve">Ritrovo davanti </w:t>
            </w:r>
            <w:r w:rsidR="00D07723">
              <w:rPr>
                <w:sz w:val="40"/>
                <w:szCs w:val="40"/>
                <w:lang w:bidi="it-IT"/>
              </w:rPr>
              <w:t>edicola Colle Aperto</w:t>
            </w:r>
            <w:r>
              <w:rPr>
                <w:sz w:val="40"/>
                <w:szCs w:val="40"/>
                <w:lang w:bidi="it-IT"/>
              </w:rPr>
              <w:t xml:space="preserve"> h.9</w:t>
            </w:r>
            <w:r w:rsidR="005A67E7">
              <w:rPr>
                <w:szCs w:val="20"/>
                <w:lang w:bidi="it-IT"/>
              </w:rPr>
              <w:t xml:space="preserve"> (in caso di maltempo si annulla)</w:t>
            </w:r>
            <w:bookmarkStart w:id="0" w:name="_GoBack"/>
            <w:bookmarkEnd w:id="0"/>
          </w:p>
        </w:tc>
      </w:tr>
      <w:tr w:rsidR="000629D5" w14:paraId="5D6C2974" w14:textId="77777777" w:rsidTr="000F46E6">
        <w:trPr>
          <w:trHeight w:val="9504"/>
        </w:trPr>
        <w:tc>
          <w:tcPr>
            <w:tcW w:w="3600" w:type="dxa"/>
            <w:vAlign w:val="bottom"/>
          </w:tcPr>
          <w:p w14:paraId="1D3DBA7F" w14:textId="77777777" w:rsidR="000629D5" w:rsidRPr="007A14F0" w:rsidRDefault="007A14F0" w:rsidP="00846D4F">
            <w:pPr>
              <w:pStyle w:val="Titolo"/>
              <w:rPr>
                <w:sz w:val="48"/>
                <w:szCs w:val="48"/>
              </w:rPr>
            </w:pPr>
            <w:r w:rsidRPr="007A14F0">
              <w:rPr>
                <w:sz w:val="48"/>
                <w:szCs w:val="48"/>
              </w:rPr>
              <w:t>passeggiata</w:t>
            </w:r>
            <w:r>
              <w:rPr>
                <w:sz w:val="48"/>
                <w:szCs w:val="48"/>
              </w:rPr>
              <w:t xml:space="preserve"> con meditazione nei boschi</w:t>
            </w:r>
          </w:p>
          <w:p w14:paraId="6428509C" w14:textId="77777777" w:rsidR="000629D5" w:rsidRDefault="007A14F0" w:rsidP="000629D5">
            <w:pPr>
              <w:pStyle w:val="Sottotitolo"/>
              <w:rPr>
                <w:spacing w:val="0"/>
                <w:w w:val="100"/>
              </w:rPr>
            </w:pPr>
            <w:r w:rsidRPr="00D07723">
              <w:rPr>
                <w:spacing w:val="0"/>
                <w:w w:val="22"/>
              </w:rPr>
              <w:t xml:space="preserve">Tecniche vediche </w:t>
            </w:r>
            <w:r w:rsidR="000F737B" w:rsidRPr="00D07723">
              <w:rPr>
                <w:spacing w:val="0"/>
                <w:w w:val="22"/>
              </w:rPr>
              <w:t>e</w:t>
            </w:r>
            <w:r w:rsidR="009334DC" w:rsidRPr="00D07723">
              <w:rPr>
                <w:spacing w:val="0"/>
                <w:w w:val="22"/>
              </w:rPr>
              <w:t xml:space="preserve"> </w:t>
            </w:r>
            <w:r w:rsidRPr="00D07723">
              <w:rPr>
                <w:spacing w:val="0"/>
                <w:w w:val="22"/>
              </w:rPr>
              <w:t>tolteche di immaginazione e meditazion</w:t>
            </w:r>
            <w:r w:rsidRPr="00D07723">
              <w:rPr>
                <w:spacing w:val="45"/>
                <w:w w:val="22"/>
              </w:rPr>
              <w:t>e</w:t>
            </w:r>
          </w:p>
          <w:p w14:paraId="79A94C88" w14:textId="77777777" w:rsidR="000F737B" w:rsidRPr="000F737B" w:rsidRDefault="000F737B" w:rsidP="000F737B">
            <w:r>
              <w:rPr>
                <w:noProof/>
              </w:rPr>
              <w:drawing>
                <wp:inline distT="0" distB="0" distL="0" distR="0" wp14:anchorId="2AA13FB5" wp14:editId="0715BD6D">
                  <wp:extent cx="2466975" cy="1847850"/>
                  <wp:effectExtent l="0" t="0" r="9525" b="0"/>
                  <wp:docPr id="5" name="Immagine 5" descr="C:\Users\tlc\AppData\Local\Microsoft\Windows\Temporary Internet Files\Content.MSO\B35C259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lc\AppData\Local\Microsoft\Windows\Temporary Internet Files\Content.MSO\B35C259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E9F1C4" w14:textId="77777777" w:rsidR="000629D5" w:rsidRDefault="000629D5" w:rsidP="000629D5"/>
          <w:sdt>
            <w:sdtPr>
              <w:id w:val="-1954003311"/>
              <w:placeholder>
                <w:docPart w:val="EDBEB488894D471DAF49C2922BB09DAE"/>
              </w:placeholder>
              <w:temporary/>
              <w:showingPlcHdr/>
              <w15:appearance w15:val="hidden"/>
            </w:sdtPr>
            <w:sdtEndPr/>
            <w:sdtContent>
              <w:p w14:paraId="1FECEFDB" w14:textId="77777777" w:rsidR="000629D5" w:rsidRPr="00846D4F" w:rsidRDefault="000629D5" w:rsidP="00846D4F">
                <w:pPr>
                  <w:pStyle w:val="Titolo2"/>
                </w:pPr>
                <w:r w:rsidRPr="00846D4F">
                  <w:rPr>
                    <w:rStyle w:val="Titolo2Carattere"/>
                    <w:b/>
                    <w:lang w:bidi="it-IT"/>
                  </w:rPr>
                  <w:t>TELEFONO</w:t>
                </w:r>
              </w:p>
            </w:sdtContent>
          </w:sdt>
          <w:sdt>
            <w:sdtPr>
              <w:id w:val="1111563247"/>
              <w:placeholder>
                <w:docPart w:val="E987809223574968AF81BB2C30C46614"/>
              </w:placeholder>
              <w:temporary/>
              <w:showingPlcHdr/>
              <w15:appearance w15:val="hidden"/>
            </w:sdtPr>
            <w:sdtEndPr/>
            <w:sdtContent>
              <w:p w14:paraId="5FBA5D94" w14:textId="77777777" w:rsidR="000629D5" w:rsidRDefault="000629D5" w:rsidP="000629D5">
                <w:pPr>
                  <w:pStyle w:val="Dettaglicontatto"/>
                </w:pPr>
                <w:r w:rsidRPr="004D3011">
                  <w:rPr>
                    <w:lang w:bidi="it-IT"/>
                  </w:rPr>
                  <w:t>TELEFONO:</w:t>
                </w:r>
              </w:p>
            </w:sdtContent>
          </w:sdt>
          <w:p w14:paraId="0BA4D960" w14:textId="77777777" w:rsidR="000629D5" w:rsidRDefault="007A14F0" w:rsidP="000629D5">
            <w:pPr>
              <w:pStyle w:val="Dettaglicontatto"/>
            </w:pPr>
            <w:r>
              <w:t>3492447652 info e prenotazioni</w:t>
            </w:r>
          </w:p>
          <w:p w14:paraId="4E33ECD9" w14:textId="77777777" w:rsidR="000629D5" w:rsidRPr="004D3011" w:rsidRDefault="000629D5" w:rsidP="000629D5">
            <w:pPr>
              <w:pStyle w:val="Nessunaspaziatura"/>
            </w:pPr>
          </w:p>
          <w:p w14:paraId="39122AC8" w14:textId="77777777" w:rsidR="000629D5" w:rsidRPr="000F737B" w:rsidRDefault="009334DC" w:rsidP="000629D5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 xml:space="preserve">Costo </w:t>
            </w:r>
            <w:r w:rsidR="007A14F0" w:rsidRPr="000F737B">
              <w:rPr>
                <w:b/>
                <w:bCs/>
              </w:rPr>
              <w:t xml:space="preserve">€ 10 </w:t>
            </w:r>
          </w:p>
          <w:p w14:paraId="09000E5B" w14:textId="77777777" w:rsidR="000629D5" w:rsidRPr="00846D4F" w:rsidRDefault="000629D5" w:rsidP="007A14F0">
            <w:pPr>
              <w:pStyle w:val="Dettaglicontatto"/>
              <w:rPr>
                <w:rStyle w:val="Collegamentoipertestuale"/>
              </w:rPr>
            </w:pPr>
          </w:p>
        </w:tc>
        <w:tc>
          <w:tcPr>
            <w:tcW w:w="720" w:type="dxa"/>
          </w:tcPr>
          <w:p w14:paraId="62336869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69397C8D" w14:textId="77777777"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</w:tbl>
    <w:p w14:paraId="197F2720" w14:textId="77777777" w:rsidR="0043117B" w:rsidRPr="00846D4F" w:rsidRDefault="00116E6F" w:rsidP="00846D4F">
      <w:pPr>
        <w:tabs>
          <w:tab w:val="left" w:pos="990"/>
        </w:tabs>
        <w:spacing w:after="0"/>
        <w:rPr>
          <w:sz w:val="8"/>
        </w:rPr>
      </w:pPr>
    </w:p>
    <w:sectPr w:rsidR="0043117B" w:rsidRPr="00846D4F" w:rsidSect="00B821B0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EA3EA" w14:textId="77777777" w:rsidR="00116E6F" w:rsidRDefault="00116E6F" w:rsidP="000C45FF">
      <w:r>
        <w:separator/>
      </w:r>
    </w:p>
  </w:endnote>
  <w:endnote w:type="continuationSeparator" w:id="0">
    <w:p w14:paraId="1E5BBE21" w14:textId="77777777" w:rsidR="00116E6F" w:rsidRDefault="00116E6F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53B6E" w14:textId="77777777" w:rsidR="00116E6F" w:rsidRDefault="00116E6F" w:rsidP="000C45FF">
      <w:r>
        <w:separator/>
      </w:r>
    </w:p>
  </w:footnote>
  <w:footnote w:type="continuationSeparator" w:id="0">
    <w:p w14:paraId="424AEAD2" w14:textId="77777777" w:rsidR="00116E6F" w:rsidRDefault="00116E6F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10520" w14:textId="77777777" w:rsidR="000C45FF" w:rsidRDefault="000C45FF">
    <w:pPr>
      <w:pStyle w:val="Intestazione"/>
    </w:pPr>
    <w:r>
      <w:rPr>
        <w:noProof/>
        <w:lang w:bidi="it-IT"/>
      </w:rPr>
      <w:drawing>
        <wp:anchor distT="0" distB="0" distL="114300" distR="114300" simplePos="0" relativeHeight="251658240" behindDoc="1" locked="0" layoutInCell="1" allowOverlap="1" wp14:anchorId="56B91095" wp14:editId="14BE03E4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3" name="Elemento gra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F0"/>
    <w:rsid w:val="00036450"/>
    <w:rsid w:val="00061C84"/>
    <w:rsid w:val="000629D5"/>
    <w:rsid w:val="00076632"/>
    <w:rsid w:val="000C45FF"/>
    <w:rsid w:val="000E3FD1"/>
    <w:rsid w:val="000F46E6"/>
    <w:rsid w:val="000F737B"/>
    <w:rsid w:val="00106975"/>
    <w:rsid w:val="00116E6F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56CF7"/>
    <w:rsid w:val="002A6A87"/>
    <w:rsid w:val="0030481B"/>
    <w:rsid w:val="0039765A"/>
    <w:rsid w:val="004071FC"/>
    <w:rsid w:val="00445947"/>
    <w:rsid w:val="00471E06"/>
    <w:rsid w:val="004813B3"/>
    <w:rsid w:val="00496591"/>
    <w:rsid w:val="004C63E4"/>
    <w:rsid w:val="004D3011"/>
    <w:rsid w:val="005227D9"/>
    <w:rsid w:val="005645EE"/>
    <w:rsid w:val="005A67E7"/>
    <w:rsid w:val="005D6289"/>
    <w:rsid w:val="005E39D5"/>
    <w:rsid w:val="00612544"/>
    <w:rsid w:val="0062123A"/>
    <w:rsid w:val="00646E75"/>
    <w:rsid w:val="006610D6"/>
    <w:rsid w:val="006771D0"/>
    <w:rsid w:val="00715FCB"/>
    <w:rsid w:val="00743101"/>
    <w:rsid w:val="007867A0"/>
    <w:rsid w:val="007927F5"/>
    <w:rsid w:val="007A14F0"/>
    <w:rsid w:val="00802CA0"/>
    <w:rsid w:val="00846D4F"/>
    <w:rsid w:val="00880FF1"/>
    <w:rsid w:val="008C1736"/>
    <w:rsid w:val="00922D5C"/>
    <w:rsid w:val="009334DC"/>
    <w:rsid w:val="0099107A"/>
    <w:rsid w:val="009E7C63"/>
    <w:rsid w:val="00A10A67"/>
    <w:rsid w:val="00A2118D"/>
    <w:rsid w:val="00AD76E2"/>
    <w:rsid w:val="00B20152"/>
    <w:rsid w:val="00B70850"/>
    <w:rsid w:val="00B821B0"/>
    <w:rsid w:val="00C066B6"/>
    <w:rsid w:val="00C37BA1"/>
    <w:rsid w:val="00C4674C"/>
    <w:rsid w:val="00C506CF"/>
    <w:rsid w:val="00C72BED"/>
    <w:rsid w:val="00C9578B"/>
    <w:rsid w:val="00CA562E"/>
    <w:rsid w:val="00CB2D30"/>
    <w:rsid w:val="00D07723"/>
    <w:rsid w:val="00D2522B"/>
    <w:rsid w:val="00D82F2F"/>
    <w:rsid w:val="00DA694B"/>
    <w:rsid w:val="00DD172A"/>
    <w:rsid w:val="00E25A26"/>
    <w:rsid w:val="00E55D74"/>
    <w:rsid w:val="00E866EC"/>
    <w:rsid w:val="00E93B74"/>
    <w:rsid w:val="00EB3A62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3B9F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e">
    <w:name w:val="Normal"/>
    <w:qFormat/>
    <w:rsid w:val="005227D9"/>
    <w:pPr>
      <w:spacing w:after="200"/>
    </w:pPr>
    <w:rPr>
      <w:sz w:val="20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1B2ABD"/>
    <w:rPr>
      <w:caps/>
      <w:color w:val="000000" w:themeColor="text1"/>
      <w:sz w:val="96"/>
      <w:szCs w:val="76"/>
    </w:rPr>
  </w:style>
  <w:style w:type="character" w:styleId="Enfasicorsivo">
    <w:name w:val="Emphasis"/>
    <w:basedOn w:val="Carpredefinitoparagrafo"/>
    <w:uiPriority w:val="11"/>
    <w:semiHidden/>
    <w:qFormat/>
    <w:rsid w:val="00E25A26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a">
    <w:name w:val="Date"/>
    <w:basedOn w:val="Normale"/>
    <w:next w:val="Normale"/>
    <w:link w:val="DataCarattere"/>
    <w:uiPriority w:val="99"/>
    <w:rsid w:val="00036450"/>
  </w:style>
  <w:style w:type="character" w:customStyle="1" w:styleId="DataCarattere">
    <w:name w:val="Data Carattere"/>
    <w:basedOn w:val="Carpredefinitoparagrafo"/>
    <w:link w:val="Data"/>
    <w:uiPriority w:val="99"/>
    <w:rsid w:val="00036450"/>
    <w:rPr>
      <w:sz w:val="18"/>
      <w:szCs w:val="22"/>
    </w:rPr>
  </w:style>
  <w:style w:type="character" w:styleId="Collegamentoipertestuale">
    <w:name w:val="Hyperlink"/>
    <w:basedOn w:val="Carpredefinitoparagrafo"/>
    <w:uiPriority w:val="99"/>
    <w:rsid w:val="00E93B74"/>
    <w:rPr>
      <w:color w:val="B85A22" w:themeColor="accent2" w:themeShade="BF"/>
      <w:u w:val="single"/>
    </w:rPr>
  </w:style>
  <w:style w:type="character" w:styleId="Menzionenonrisolta">
    <w:name w:val="Unresolved Mention"/>
    <w:basedOn w:val="Carpredefinitoparagrafo"/>
    <w:uiPriority w:val="99"/>
    <w:semiHidden/>
    <w:rsid w:val="004813B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45FF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45FF"/>
    <w:rPr>
      <w:sz w:val="22"/>
      <w:szCs w:val="22"/>
    </w:rPr>
  </w:style>
  <w:style w:type="table" w:styleId="Grigliatabella">
    <w:name w:val="Table Grid"/>
    <w:basedOn w:val="Tabellanormale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B2ABD"/>
    <w:rPr>
      <w:color w:val="8080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Puntoelenco">
    <w:name w:val="List Bullet"/>
    <w:basedOn w:val="Normale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Testogrigio">
    <w:name w:val="Testo grigio"/>
    <w:basedOn w:val="Carpredefinitoparagrafo"/>
    <w:uiPriority w:val="4"/>
    <w:semiHidden/>
    <w:qFormat/>
    <w:rsid w:val="000629D5"/>
    <w:rPr>
      <w:color w:val="808080" w:themeColor="background1" w:themeShade="80"/>
    </w:rPr>
  </w:style>
  <w:style w:type="paragraph" w:customStyle="1" w:styleId="Indirizzo">
    <w:name w:val="Indirizzo"/>
    <w:basedOn w:val="Normale"/>
    <w:qFormat/>
    <w:rsid w:val="000629D5"/>
    <w:pPr>
      <w:spacing w:after="360"/>
      <w:contextualSpacing/>
    </w:pPr>
  </w:style>
  <w:style w:type="paragraph" w:customStyle="1" w:styleId="Dettaglicontatto">
    <w:name w:val="Dettagli contatto"/>
    <w:basedOn w:val="Normale"/>
    <w:qFormat/>
    <w:rsid w:val="000629D5"/>
    <w:pPr>
      <w:contextualSpacing/>
    </w:pPr>
  </w:style>
  <w:style w:type="paragraph" w:styleId="Nessunaspaziatura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c\AppData\Roaming\Microsoft\Templates\Lettera%20di%20presentazione%20grigio%20bl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BEB488894D471DAF49C2922BB09D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E13034-A144-4699-86C1-F9852CFAD2C4}"/>
      </w:docPartPr>
      <w:docPartBody>
        <w:p w:rsidR="00DD0549" w:rsidRDefault="00BE4242">
          <w:pPr>
            <w:pStyle w:val="EDBEB488894D471DAF49C2922BB09DAE"/>
          </w:pPr>
          <w:r w:rsidRPr="00846D4F">
            <w:rPr>
              <w:rStyle w:val="Titolo2Carattere"/>
              <w:lang w:bidi="it-IT"/>
            </w:rPr>
            <w:t>TELEFONO</w:t>
          </w:r>
        </w:p>
      </w:docPartBody>
    </w:docPart>
    <w:docPart>
      <w:docPartPr>
        <w:name w:val="E987809223574968AF81BB2C30C466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67C0C3-80BF-4C5F-9E3E-2D72DCB96DDB}"/>
      </w:docPartPr>
      <w:docPartBody>
        <w:p w:rsidR="00DD0549" w:rsidRDefault="00BE4242">
          <w:pPr>
            <w:pStyle w:val="E987809223574968AF81BB2C30C46614"/>
          </w:pPr>
          <w:r w:rsidRPr="004D3011">
            <w:rPr>
              <w:lang w:bidi="it-IT"/>
            </w:rPr>
            <w:t>TELEFONO: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42"/>
    <w:rsid w:val="00381649"/>
    <w:rsid w:val="00996452"/>
    <w:rsid w:val="00BE4242"/>
    <w:rsid w:val="00DD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 w:val="20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1FE360C8D424661BD650D57C7F2C66D">
    <w:name w:val="91FE360C8D424661BD650D57C7F2C66D"/>
  </w:style>
  <w:style w:type="paragraph" w:customStyle="1" w:styleId="7C36D03DE497498C8F6352E3FFA18A1C">
    <w:name w:val="7C36D03DE497498C8F6352E3FFA18A1C"/>
  </w:style>
  <w:style w:type="paragraph" w:customStyle="1" w:styleId="F634046E777C444DA77518D68F601D59">
    <w:name w:val="F634046E777C444DA77518D68F601D59"/>
  </w:style>
  <w:style w:type="paragraph" w:customStyle="1" w:styleId="A1183E3FD83A455AA793C598036E2AF1">
    <w:name w:val="A1183E3FD83A455AA793C598036E2AF1"/>
  </w:style>
  <w:style w:type="paragraph" w:customStyle="1" w:styleId="53635BE2BE3948078859184B749D4B28">
    <w:name w:val="53635BE2BE3948078859184B749D4B28"/>
  </w:style>
  <w:style w:type="paragraph" w:customStyle="1" w:styleId="223F7036F8744AE69C51A1B7A8A7ED85">
    <w:name w:val="223F7036F8744AE69C51A1B7A8A7ED85"/>
  </w:style>
  <w:style w:type="paragraph" w:customStyle="1" w:styleId="9B2744A705B24A52B6D2ADE3B31C8C42">
    <w:name w:val="9B2744A705B24A52B6D2ADE3B31C8C42"/>
  </w:style>
  <w:style w:type="paragraph" w:customStyle="1" w:styleId="E8F03C77BA974205958AF8FFE3390CC5">
    <w:name w:val="E8F03C77BA974205958AF8FFE3390CC5"/>
  </w:style>
  <w:style w:type="paragraph" w:styleId="Puntoelenco">
    <w:name w:val="List Bullet"/>
    <w:basedOn w:val="Normale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 w:val="20"/>
      <w:szCs w:val="20"/>
      <w:lang w:eastAsia="en-US"/>
    </w:rPr>
  </w:style>
  <w:style w:type="paragraph" w:customStyle="1" w:styleId="ACC560174C1B445B8D502F7AB9584F79">
    <w:name w:val="ACC560174C1B445B8D502F7AB9584F79"/>
  </w:style>
  <w:style w:type="character" w:customStyle="1" w:styleId="Testogrigio">
    <w:name w:val="Testo grigio"/>
    <w:basedOn w:val="Carpredefinitoparagrafo"/>
    <w:uiPriority w:val="4"/>
    <w:semiHidden/>
    <w:qFormat/>
    <w:rPr>
      <w:color w:val="808080" w:themeColor="background1" w:themeShade="80"/>
    </w:rPr>
  </w:style>
  <w:style w:type="paragraph" w:customStyle="1" w:styleId="5DC93E1928E44B508AEC8813B3B5AD0B">
    <w:name w:val="5DC93E1928E44B508AEC8813B3B5AD0B"/>
  </w:style>
  <w:style w:type="paragraph" w:customStyle="1" w:styleId="BC97AB010D7A4712B51EB572C3FCD2FD">
    <w:name w:val="BC97AB010D7A4712B51EB572C3FCD2FD"/>
  </w:style>
  <w:style w:type="paragraph" w:customStyle="1" w:styleId="72811ABEEF364A6DA7336E88FA0A2BBC">
    <w:name w:val="72811ABEEF364A6DA7336E88FA0A2BBC"/>
  </w:style>
  <w:style w:type="paragraph" w:customStyle="1" w:styleId="89EFE1B8915945A79D17B9F9E0AE0E73">
    <w:name w:val="89EFE1B8915945A79D17B9F9E0AE0E73"/>
  </w:style>
  <w:style w:type="paragraph" w:customStyle="1" w:styleId="92518AD9EC8F4B5BB358747A2D23CABE">
    <w:name w:val="92518AD9EC8F4B5BB358747A2D23CABE"/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aps/>
      <w:sz w:val="20"/>
      <w:szCs w:val="26"/>
      <w:lang w:eastAsia="ja-JP"/>
    </w:rPr>
  </w:style>
  <w:style w:type="paragraph" w:customStyle="1" w:styleId="EDBEB488894D471DAF49C2922BB09DAE">
    <w:name w:val="EDBEB488894D471DAF49C2922BB09DAE"/>
  </w:style>
  <w:style w:type="paragraph" w:customStyle="1" w:styleId="E987809223574968AF81BB2C30C46614">
    <w:name w:val="E987809223574968AF81BB2C30C46614"/>
  </w:style>
  <w:style w:type="paragraph" w:customStyle="1" w:styleId="F1F72A15831E416A87BB2DFB32293969">
    <w:name w:val="F1F72A15831E416A87BB2DFB32293969"/>
  </w:style>
  <w:style w:type="paragraph" w:customStyle="1" w:styleId="71995DFB89DD4C20AAD799E0A079AF0C">
    <w:name w:val="71995DFB89DD4C20AAD799E0A079AF0C"/>
  </w:style>
  <w:style w:type="paragraph" w:customStyle="1" w:styleId="58EC5D1C189D4296B48976EE94FA47E2">
    <w:name w:val="58EC5D1C189D4296B48976EE94FA47E2"/>
  </w:style>
  <w:style w:type="paragraph" w:customStyle="1" w:styleId="7E141F6B132B4F10A90A01B9E163B825">
    <w:name w:val="7E141F6B132B4F10A90A01B9E163B825"/>
  </w:style>
  <w:style w:type="character" w:styleId="Collegamentoipertestuale">
    <w:name w:val="Hyperlink"/>
    <w:basedOn w:val="Carpredefinitoparagrafo"/>
    <w:uiPriority w:val="99"/>
    <w:rPr>
      <w:color w:val="C45911" w:themeColor="accent2" w:themeShade="BF"/>
      <w:u w:val="single"/>
    </w:rPr>
  </w:style>
  <w:style w:type="paragraph" w:customStyle="1" w:styleId="EF7016F5D1074BA68C507DEE14452D01">
    <w:name w:val="EF7016F5D1074BA68C507DEE14452D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di presentazione grigio blu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2019-07-23T14:23:00Z</dcterms:created>
  <dcterms:modified xsi:type="dcterms:W3CDTF">2019-07-24T10:25:00Z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