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B2BB" w14:textId="77777777" w:rsidR="005875C5" w:rsidRDefault="005875C5" w:rsidP="006464C0">
      <w:pPr>
        <w:rPr>
          <w:noProof/>
        </w:rPr>
      </w:pPr>
      <w:bookmarkStart w:id="0" w:name="_Hlk120093664"/>
      <w:bookmarkEnd w:id="0"/>
    </w:p>
    <w:p w14:paraId="352A922A" w14:textId="45B5A52F" w:rsidR="006464C0" w:rsidRDefault="006464C0" w:rsidP="006464C0"/>
    <w:p w14:paraId="3D36341E" w14:textId="77777777" w:rsidR="00986A18" w:rsidRDefault="00986A18" w:rsidP="006464C0"/>
    <w:p w14:paraId="637A3B16" w14:textId="77777777" w:rsidR="00986A18" w:rsidRDefault="00986A18" w:rsidP="006464C0"/>
    <w:p w14:paraId="6339B32D" w14:textId="77777777" w:rsidR="00986A18" w:rsidRPr="00986A18" w:rsidRDefault="00986A18" w:rsidP="00986A18">
      <w:pPr>
        <w:spacing w:before="240" w:after="240"/>
        <w:jc w:val="center"/>
        <w:rPr>
          <w:rFonts w:ascii="Arial" w:hAnsi="Arial" w:cs="Arial"/>
          <w:b/>
          <w:color w:val="404040" w:themeColor="text1" w:themeTint="BF"/>
          <w:sz w:val="52"/>
          <w:szCs w:val="52"/>
        </w:rPr>
      </w:pPr>
      <w:r w:rsidRPr="00986A18">
        <w:rPr>
          <w:rFonts w:ascii="Arial" w:hAnsi="Arial" w:cs="Arial"/>
          <w:b/>
          <w:color w:val="404040" w:themeColor="text1" w:themeTint="BF"/>
          <w:sz w:val="52"/>
          <w:szCs w:val="52"/>
        </w:rPr>
        <w:t>COMUNICATO STAMPA</w:t>
      </w:r>
    </w:p>
    <w:p w14:paraId="379BACAD" w14:textId="77777777" w:rsidR="00986A18" w:rsidRPr="00E61261" w:rsidRDefault="00986A18" w:rsidP="00986A18">
      <w:pPr>
        <w:rPr>
          <w:rFonts w:ascii="Arial" w:hAnsi="Arial" w:cs="Arial"/>
          <w:b/>
          <w:bCs/>
          <w:color w:val="4F81BD"/>
          <w:sz w:val="36"/>
          <w:szCs w:val="36"/>
        </w:rPr>
      </w:pPr>
    </w:p>
    <w:p w14:paraId="58CD20FD" w14:textId="77777777" w:rsidR="00E61261" w:rsidRPr="00E61261" w:rsidRDefault="00E61261" w:rsidP="00E61261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61261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Confartigianato Bergamo</w:t>
      </w:r>
    </w:p>
    <w:p w14:paraId="50777475" w14:textId="77777777" w:rsidR="00E61261" w:rsidRPr="00E61261" w:rsidRDefault="00E61261" w:rsidP="00E61261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61261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Il 5 dicembre la 33^ Conferenza organizzativa su benessere lavorativo e fiducia nel futuro</w:t>
      </w:r>
    </w:p>
    <w:p w14:paraId="46CD3C09" w14:textId="4546BA22" w:rsidR="00986A18" w:rsidRPr="00986A18" w:rsidRDefault="00986A18" w:rsidP="00986A18">
      <w:pPr>
        <w:jc w:val="center"/>
        <w:rPr>
          <w:rFonts w:ascii="Arial" w:hAnsi="Arial" w:cs="Arial"/>
          <w:b/>
          <w:i/>
          <w:iCs/>
          <w:color w:val="595959" w:themeColor="text1" w:themeTint="A6"/>
        </w:rPr>
      </w:pPr>
    </w:p>
    <w:p w14:paraId="62D11B35" w14:textId="77777777" w:rsidR="009B1DCA" w:rsidRPr="00986A18" w:rsidRDefault="009B1DCA" w:rsidP="00986A1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BDC9F99" w14:textId="71894CB4" w:rsidR="00986A18" w:rsidRPr="00986A18" w:rsidRDefault="00986A18" w:rsidP="00986A18">
      <w:pPr>
        <w:keepNext/>
        <w:ind w:right="-1"/>
        <w:jc w:val="both"/>
        <w:outlineLvl w:val="1"/>
        <w:rPr>
          <w:rFonts w:ascii="Arial" w:hAnsi="Arial" w:cs="Arial"/>
          <w:color w:val="404040" w:themeColor="text1" w:themeTint="BF"/>
          <w:sz w:val="22"/>
          <w:szCs w:val="22"/>
        </w:rPr>
      </w:pPr>
      <w:r w:rsidRPr="00986A18">
        <w:rPr>
          <w:rFonts w:ascii="Arial" w:hAnsi="Arial" w:cs="Arial"/>
          <w:color w:val="404040" w:themeColor="text1" w:themeTint="BF"/>
          <w:sz w:val="22"/>
          <w:szCs w:val="22"/>
        </w:rPr>
        <w:t xml:space="preserve">Bergamo, </w:t>
      </w:r>
      <w:r w:rsidR="00CE0CAE">
        <w:rPr>
          <w:rFonts w:ascii="Arial" w:hAnsi="Arial" w:cs="Arial"/>
          <w:color w:val="404040" w:themeColor="text1" w:themeTint="BF"/>
          <w:sz w:val="22"/>
          <w:szCs w:val="22"/>
        </w:rPr>
        <w:t>2</w:t>
      </w:r>
      <w:r w:rsidR="000E163A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CE0CAE">
        <w:rPr>
          <w:rFonts w:ascii="Arial" w:hAnsi="Arial" w:cs="Arial"/>
          <w:color w:val="404040" w:themeColor="text1" w:themeTint="BF"/>
          <w:sz w:val="22"/>
          <w:szCs w:val="22"/>
        </w:rPr>
        <w:t>dicembre</w:t>
      </w:r>
      <w:r w:rsidR="000E163A">
        <w:rPr>
          <w:rFonts w:ascii="Arial" w:hAnsi="Arial" w:cs="Arial"/>
          <w:color w:val="404040" w:themeColor="text1" w:themeTint="BF"/>
          <w:sz w:val="22"/>
          <w:szCs w:val="22"/>
        </w:rPr>
        <w:t xml:space="preserve"> 2022</w:t>
      </w:r>
    </w:p>
    <w:p w14:paraId="09E3AFBD" w14:textId="5C1B0CB8" w:rsidR="00986A18" w:rsidRDefault="00986A18" w:rsidP="00986A1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4C3CD68" w14:textId="77777777" w:rsidR="00C8143F" w:rsidRPr="00986A18" w:rsidRDefault="00C8143F" w:rsidP="00986A18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BE0A019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>L’attenzione al benessere e alla qualità della vita in azienda è oggi un’esigenza sempre più sentita dalle imprese che sanno che operare in un clima aziendale sereno e con un giusto equilibrio tra vita lavorativa e vita familiare favorisce un maggior benessere di tutti, una maggiore fidelizzazione dei collaboratori e un aumento delle performance aziendali.</w:t>
      </w:r>
    </w:p>
    <w:p w14:paraId="036AAC56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E621D22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>Questo benessere però negli ultimi anni è stato messo a dura prova dalla pandemia e dal clima di incertezza internazionale legato alla guerra e al rialzo dei prezzi, che hanno portato la gente a chiudersi sempre più nell’incertezza e nell’individualismo e a provare ansia, preoccupazione e una grossa sfiducia nel futuro.</w:t>
      </w:r>
    </w:p>
    <w:p w14:paraId="05047C8B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82A9626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>Diviene quindi sempre più indispensabile per il benessere, sia personale che aziendale, rimettere in moto l’entusiasmo e tornare a dare spazio ai desideri e alla voglia di lavorare insieme. Ma come ritrovare, anche all’interno delle imprese, la fiducia nel futuro e porsi un nuovo obiettivo, un sogno in cui credere e a cui mirare?</w:t>
      </w:r>
    </w:p>
    <w:p w14:paraId="34CEE561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0428F36" w14:textId="77777777" w:rsidR="00E61261" w:rsidRPr="00E61261" w:rsidRDefault="00E61261" w:rsidP="00E61261">
      <w:pP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Su questi temi, grazie al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contributo di grandi esperti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, fornirà preziosi spunti di riflessione la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33^ Conferenza Organizzativa di Confartigianato Imprese Bergamo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in programma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lunedì 5 dicembre 2022 alle ore 17 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con il titolo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«Welfare - Il benessere lavorativo. Rimettiamo in moto l'entusiasmo, i desideri, la speranza ...».</w:t>
      </w:r>
    </w:p>
    <w:p w14:paraId="147CBD59" w14:textId="7ABA12D7" w:rsidR="00E61261" w:rsidRDefault="00E61261" w:rsidP="00E61261">
      <w:pP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4F71CEE5" w14:textId="77777777" w:rsidR="00C8143F" w:rsidRPr="00E61261" w:rsidRDefault="00C8143F" w:rsidP="00E61261">
      <w:pP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709C8F23" w14:textId="37B3AFF0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3715006" wp14:editId="204FC89E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1384300" cy="1384300"/>
            <wp:effectExtent l="0" t="0" r="6350" b="6350"/>
            <wp:wrapSquare wrapText="bothSides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Il primo ad intervenire sarà </w:t>
      </w:r>
      <w:hyperlink r:id="rId7" w:history="1">
        <w:r w:rsidRPr="00E61261">
          <w:rPr>
            <w:rStyle w:val="Collegamentoipertestuale"/>
            <w:rFonts w:ascii="Arial" w:hAnsi="Arial" w:cs="Arial"/>
            <w:b/>
            <w:bCs/>
            <w:color w:val="4F81BD"/>
            <w:sz w:val="22"/>
            <w:szCs w:val="22"/>
          </w:rPr>
          <w:t>Massimiliano Valerii</w:t>
        </w:r>
      </w:hyperlink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hyperlink r:id="rId8" w:history="1"/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>filosofo e statistico, direttore generale CENSIS (che annualmente cura il Rapporto sulla situazione sociale del paese), che, dati alla mano, aiuterà i presenti a capire la realtà confusa e critica che stiamo vivendo e le possibili idee che potremo mettere in campo per curarla, sia come cittadini che come imprenditori.</w:t>
      </w:r>
    </w:p>
    <w:p w14:paraId="412C1286" w14:textId="2FD01EC1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E38A548" w14:textId="78335551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45CFD0F" w14:textId="5E65135F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2E58546" w14:textId="605B2802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41ABD8E" w14:textId="77777777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2CF6C3B" w14:textId="6B82F74A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i/>
          <w:iCs/>
          <w:noProof/>
          <w:color w:val="404040" w:themeColor="text1" w:themeTint="BF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1A55C2BA" wp14:editId="179DC6A8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386000" cy="1386000"/>
            <wp:effectExtent l="0" t="0" r="5080" b="5080"/>
            <wp:wrapSquare wrapText="bothSides"/>
            <wp:docPr id="10" name="Immagine 1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Di seguito </w:t>
      </w:r>
      <w:hyperlink r:id="rId10" w:history="1">
        <w:r w:rsidRPr="00E61261">
          <w:rPr>
            <w:rStyle w:val="Collegamentoipertestuale"/>
            <w:rFonts w:ascii="Arial" w:hAnsi="Arial" w:cs="Arial"/>
            <w:b/>
            <w:bCs/>
            <w:color w:val="4F81BD"/>
            <w:sz w:val="22"/>
            <w:szCs w:val="22"/>
          </w:rPr>
          <w:t>Giuseppe Santella</w:t>
        </w:r>
      </w:hyperlink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imprenditore e top manager, già presidente di Unisalute e fondatore di Corticale srl (azienda che studia innovative applicazioni in campo diagnostico e terapeutico), ci parlerà di quei valori immateriali che sono fondamentali per la salute aziendale, come il rispetto delle persone, la motivazione, la fiducia, aiutando a capire meglio con quali azioni sia possibile ottenere un migliore equilibrio vita-lavoro.</w:t>
      </w:r>
    </w:p>
    <w:p w14:paraId="7A77ED32" w14:textId="1ADAD002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76AA050" w14:textId="5BDE0836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FEDD57B" w14:textId="1223D608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3D6BE9C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5D3883B" w14:textId="45CF034C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1BE56EC" wp14:editId="0BB03759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386000" cy="1386000"/>
            <wp:effectExtent l="0" t="0" r="5080" b="5080"/>
            <wp:wrapSquare wrapText="bothSides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Infine, </w:t>
      </w:r>
      <w:hyperlink r:id="rId12" w:history="1">
        <w:r w:rsidRPr="00E61261">
          <w:rPr>
            <w:rStyle w:val="Collegamentoipertestuale"/>
            <w:rFonts w:ascii="Arial" w:hAnsi="Arial" w:cs="Arial"/>
            <w:b/>
            <w:bCs/>
            <w:color w:val="4F81BD"/>
            <w:sz w:val="22"/>
            <w:szCs w:val="22"/>
          </w:rPr>
          <w:t>Johnny Dotti</w:t>
        </w:r>
      </w:hyperlink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>pedagogista e imprenditore sociale, presidente di E.one Abitare Generativo (azienda che promuove una visione dell’abitare fondata sull’integrazione e la solidarietà), farà riflettere il pubblico sull’individualismo e la solitudine dell’uomo di oggi e aiuterà gli imprenditori a capire come vivere con più serenità la vita in azienda e la partecipazione attiva in Confartigianato.</w:t>
      </w:r>
    </w:p>
    <w:p w14:paraId="7F1E1D04" w14:textId="3BBBF3F1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48A3E3E" w14:textId="3682AB43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DF101E8" w14:textId="31E2EF95" w:rsid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A0DF9D9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14C1DA3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Ad accogliere i tre esperti ci saranno il presidente di Confartigianato Imprese Bergamo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Giacinto Giambellini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e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</w:t>
      </w:r>
      <w:hyperlink r:id="rId13" w:history="1">
        <w:r w:rsidRPr="00E61261">
          <w:rPr>
            <w:rStyle w:val="Collegamentoipertestuale"/>
            <w:rFonts w:ascii="Arial" w:hAnsi="Arial" w:cs="Arial"/>
            <w:b/>
            <w:bCs/>
            <w:color w:val="4F81BD"/>
            <w:sz w:val="22"/>
            <w:szCs w:val="22"/>
          </w:rPr>
          <w:t>Nadia Palazzi</w:t>
        </w:r>
      </w:hyperlink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vicepresidente con delega al Welfare, che introdurrà e modererà i lavori</w:t>
      </w:r>
    </w:p>
    <w:p w14:paraId="2019C15F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171C141C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Durante i lavori ci sarà spazio anche per gli interventi dei presidenti dei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tre movimenti associativi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di Confartigianato Imprese Bergamo: la presidente del Movimento Giovani Imprenditori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Alice Zamboni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, la presidente del Movimento Donne Impresa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Rita Messina Moretti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e il presidente del Gruppo Anziani ANAP Bergamo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Cecilio Testa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>.</w:t>
      </w:r>
    </w:p>
    <w:p w14:paraId="2B3C2B4C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E55D422" w14:textId="77777777" w:rsidR="00E61261" w:rsidRPr="00E61261" w:rsidRDefault="00E61261" w:rsidP="00E61261">
      <w:pP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Al termine dell’incontro, avrà luogo la premiazione di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5 dipendenti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di Confartigianato Imprese Bergamo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e di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una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dipendente della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Cooperativa Artigiana di Garanzia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per i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15 anni di anzianità lavorativa.</w:t>
      </w:r>
    </w:p>
    <w:p w14:paraId="7DB7E7CD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Tra i primi anche il direttore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Stefano Maroni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, insieme ad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Antonella Balduzzi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(assistente contabile negli uffici di Clusone),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Monica Oberti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(assistente del lavoro negli uffici di Bergamo),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Lara Plebani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(assistente del lavoro negli uffici di Bergamo),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Ornella Suardi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(assistente del lavoro negli uffici di Romano di Lombardia). Per la Cooperativa Artigiana di Garanzia sarà premiata </w:t>
      </w: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Sara Salvetti</w:t>
      </w: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 xml:space="preserve"> (addetta al servizio credito).</w:t>
      </w:r>
    </w:p>
    <w:p w14:paraId="1344A04E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AC69B7D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color w:val="404040" w:themeColor="text1" w:themeTint="BF"/>
          <w:sz w:val="22"/>
          <w:szCs w:val="22"/>
        </w:rPr>
        <w:t>Seguirà un aperitivo con i partecipanti.</w:t>
      </w:r>
    </w:p>
    <w:p w14:paraId="4047EB5E" w14:textId="77777777" w:rsidR="00E61261" w:rsidRPr="00E61261" w:rsidRDefault="00E61261" w:rsidP="00E61261">
      <w:pP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21D50A3" w14:textId="58BD3B5D" w:rsidR="00E61261" w:rsidRPr="00E61261" w:rsidRDefault="00E61261" w:rsidP="00E61261">
      <w:pP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E61261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Per partecipare è necessario iscriversi sul sito </w:t>
      </w:r>
      <w:hyperlink r:id="rId14" w:history="1">
        <w:r w:rsidRPr="00E61261">
          <w:rPr>
            <w:rStyle w:val="Collegamentoipertestuale"/>
            <w:rFonts w:ascii="Arial" w:hAnsi="Arial" w:cs="Arial"/>
            <w:b/>
            <w:bCs/>
            <w:color w:val="4F81BD"/>
            <w:sz w:val="22"/>
            <w:szCs w:val="22"/>
          </w:rPr>
          <w:t>www.confartigianatobergamo.it/</w:t>
        </w:r>
      </w:hyperlink>
    </w:p>
    <w:p w14:paraId="59AB4EBC" w14:textId="02481047" w:rsidR="00E61261" w:rsidRDefault="00E61261" w:rsidP="00E61261">
      <w:pPr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361ACD0F" w14:textId="77777777" w:rsidR="00E61261" w:rsidRDefault="00E61261" w:rsidP="00986A18">
      <w:pPr>
        <w:jc w:val="both"/>
        <w:rPr>
          <w:rFonts w:ascii="Arial" w:hAnsi="Arial" w:cs="Arial"/>
          <w:b/>
          <w:color w:val="404040" w:themeColor="text1" w:themeTint="BF"/>
          <w:sz w:val="22"/>
          <w:szCs w:val="22"/>
          <w:u w:val="single"/>
        </w:rPr>
      </w:pPr>
    </w:p>
    <w:p w14:paraId="607DC2CB" w14:textId="77777777" w:rsidR="00E61261" w:rsidRDefault="00E61261" w:rsidP="00986A18">
      <w:pPr>
        <w:jc w:val="both"/>
        <w:rPr>
          <w:rFonts w:ascii="Arial" w:hAnsi="Arial" w:cs="Arial"/>
          <w:b/>
          <w:color w:val="404040" w:themeColor="text1" w:themeTint="BF"/>
          <w:sz w:val="22"/>
          <w:szCs w:val="22"/>
          <w:u w:val="single"/>
        </w:rPr>
      </w:pPr>
    </w:p>
    <w:p w14:paraId="1B3F5711" w14:textId="53A6C1C2" w:rsidR="00986A18" w:rsidRPr="00986A18" w:rsidRDefault="00986A18" w:rsidP="00986A18">
      <w:pPr>
        <w:jc w:val="both"/>
        <w:rPr>
          <w:rFonts w:ascii="Arial" w:hAnsi="Arial" w:cs="Arial"/>
          <w:b/>
          <w:color w:val="404040" w:themeColor="text1" w:themeTint="BF"/>
          <w:sz w:val="22"/>
          <w:szCs w:val="22"/>
          <w:u w:val="single"/>
        </w:rPr>
      </w:pPr>
      <w:r w:rsidRPr="00986A18">
        <w:rPr>
          <w:rFonts w:ascii="Arial" w:hAnsi="Arial" w:cs="Arial"/>
          <w:b/>
          <w:color w:val="404040" w:themeColor="text1" w:themeTint="BF"/>
          <w:sz w:val="22"/>
          <w:szCs w:val="22"/>
          <w:u w:val="single"/>
        </w:rPr>
        <w:t>È gradita la presenza di un vostro collaboratore all’evento.</w:t>
      </w:r>
    </w:p>
    <w:p w14:paraId="67FBDD92" w14:textId="6039B657" w:rsidR="00986A18" w:rsidRDefault="00986A18" w:rsidP="00986A18">
      <w:pPr>
        <w:pStyle w:val="NormaleWeb"/>
        <w:spacing w:before="0" w:beforeAutospacing="0" w:after="0" w:afterAutospacing="0"/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</w:p>
    <w:p w14:paraId="211512E8" w14:textId="77777777" w:rsidR="00E61261" w:rsidRPr="00986A18" w:rsidRDefault="00E61261" w:rsidP="00986A18">
      <w:pPr>
        <w:pStyle w:val="NormaleWeb"/>
        <w:spacing w:before="0" w:beforeAutospacing="0" w:after="0" w:afterAutospacing="0"/>
        <w:jc w:val="both"/>
        <w:rPr>
          <w:rFonts w:ascii="Arial" w:hAnsi="Arial" w:cs="Arial"/>
          <w:bCs/>
          <w:color w:val="404040" w:themeColor="text1" w:themeTint="BF"/>
          <w:sz w:val="22"/>
          <w:szCs w:val="22"/>
        </w:rPr>
      </w:pPr>
    </w:p>
    <w:p w14:paraId="4470254C" w14:textId="77777777" w:rsidR="00986A18" w:rsidRPr="00986A18" w:rsidRDefault="00986A18" w:rsidP="00986A18">
      <w:pPr>
        <w:keepNext/>
        <w:spacing w:line="360" w:lineRule="auto"/>
        <w:jc w:val="both"/>
        <w:outlineLvl w:val="0"/>
        <w:rPr>
          <w:rFonts w:ascii="Arial" w:hAnsi="Arial" w:cs="Arial"/>
          <w:color w:val="404040" w:themeColor="text1" w:themeTint="BF"/>
          <w:sz w:val="22"/>
          <w:szCs w:val="22"/>
        </w:rPr>
      </w:pPr>
      <w:r w:rsidRPr="00986A18">
        <w:rPr>
          <w:rFonts w:ascii="Arial" w:hAnsi="Arial" w:cs="Arial"/>
          <w:color w:val="404040" w:themeColor="text1" w:themeTint="BF"/>
          <w:sz w:val="22"/>
          <w:szCs w:val="22"/>
        </w:rPr>
        <w:t>Grazie e cordialità.</w:t>
      </w:r>
    </w:p>
    <w:p w14:paraId="0D5F3388" w14:textId="77777777" w:rsidR="00E61261" w:rsidRPr="00986A18" w:rsidRDefault="00E61261" w:rsidP="00986A18">
      <w:pPr>
        <w:keepNext/>
        <w:ind w:right="-1"/>
        <w:jc w:val="both"/>
        <w:outlineLvl w:val="1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222E36F7" w14:textId="77777777" w:rsidR="00986A18" w:rsidRPr="00986A18" w:rsidRDefault="00986A18" w:rsidP="00986A18">
      <w:pPr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61FF5894" w14:textId="77777777" w:rsidR="00986A18" w:rsidRPr="00986A18" w:rsidRDefault="00986A18" w:rsidP="00986A18">
      <w:pPr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986A18">
        <w:rPr>
          <w:rFonts w:ascii="Arial" w:hAnsi="Arial" w:cs="Arial"/>
          <w:b/>
          <w:color w:val="404040" w:themeColor="text1" w:themeTint="BF"/>
          <w:sz w:val="22"/>
          <w:szCs w:val="22"/>
        </w:rPr>
        <w:t>Ufficio Comunicazione e Stampa</w:t>
      </w:r>
    </w:p>
    <w:p w14:paraId="1BF5FE1C" w14:textId="77777777" w:rsidR="00986A18" w:rsidRPr="00986A18" w:rsidRDefault="00986A18" w:rsidP="00986A18">
      <w:pPr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986A18">
        <w:rPr>
          <w:rFonts w:ascii="Arial" w:hAnsi="Arial" w:cs="Arial"/>
          <w:b/>
          <w:color w:val="404040" w:themeColor="text1" w:themeTint="BF"/>
          <w:sz w:val="22"/>
          <w:szCs w:val="22"/>
        </w:rPr>
        <w:t>di Confartigianato Imprese Bergamo</w:t>
      </w:r>
    </w:p>
    <w:p w14:paraId="47223191" w14:textId="77777777" w:rsidR="00986A18" w:rsidRPr="00986A18" w:rsidRDefault="00986A18" w:rsidP="00986A18">
      <w:pPr>
        <w:rPr>
          <w:rFonts w:ascii="Arial" w:hAnsi="Arial" w:cs="Arial"/>
          <w:iCs/>
          <w:color w:val="404040" w:themeColor="text1" w:themeTint="BF"/>
          <w:sz w:val="22"/>
          <w:szCs w:val="22"/>
        </w:rPr>
      </w:pPr>
      <w:r w:rsidRPr="00986A18">
        <w:rPr>
          <w:rFonts w:ascii="Arial" w:hAnsi="Arial" w:cs="Arial"/>
          <w:iCs/>
          <w:color w:val="404040" w:themeColor="text1" w:themeTint="BF"/>
          <w:sz w:val="22"/>
          <w:szCs w:val="22"/>
        </w:rPr>
        <w:t>Tel. 035.274.235 - 261 - 381 Fax 035.274.339 - e-mail: stampa@artigianibg.com</w:t>
      </w:r>
    </w:p>
    <w:sectPr w:rsidR="00986A18" w:rsidRPr="00986A18" w:rsidSect="00E4319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701" w:left="1134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F0E4" w14:textId="77777777" w:rsidR="007A7FEF" w:rsidRDefault="007A7FEF" w:rsidP="004E1523">
      <w:r>
        <w:separator/>
      </w:r>
    </w:p>
  </w:endnote>
  <w:endnote w:type="continuationSeparator" w:id="0">
    <w:p w14:paraId="58AEF02D" w14:textId="77777777" w:rsidR="007A7FEF" w:rsidRDefault="007A7FEF" w:rsidP="004E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C316" w14:textId="77777777" w:rsidR="00A83DB0" w:rsidRDefault="00A83D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6847" w14:textId="77777777" w:rsidR="006341C5" w:rsidRPr="00566C89" w:rsidRDefault="00987EF6" w:rsidP="00566C89">
    <w:pPr>
      <w:pStyle w:val="Pidipagina"/>
      <w:tabs>
        <w:tab w:val="clear" w:pos="4819"/>
        <w:tab w:val="clear" w:pos="9638"/>
        <w:tab w:val="right" w:pos="1034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2A0963" wp14:editId="3CB711A7">
              <wp:simplePos x="0" y="0"/>
              <wp:positionH relativeFrom="column">
                <wp:posOffset>-224155</wp:posOffset>
              </wp:positionH>
              <wp:positionV relativeFrom="paragraph">
                <wp:posOffset>-320675</wp:posOffset>
              </wp:positionV>
              <wp:extent cx="6962775" cy="593725"/>
              <wp:effectExtent l="4445" t="3175" r="0" b="3175"/>
              <wp:wrapNone/>
              <wp:docPr id="7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277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25885" w14:textId="77777777" w:rsidR="00986A18" w:rsidRDefault="00986A18" w:rsidP="00986A18">
                          <w:pP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67171"/>
                              <w:sz w:val="16"/>
                              <w:szCs w:val="16"/>
                            </w:rPr>
                            <w:t>UFFICIO COMUNICAZIONE - Confartigianato Imprese Bergamo</w:t>
                          </w:r>
                          <w: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- via Torretta, 12 - 24125 Bergamo</w:t>
                          </w:r>
                        </w:p>
                        <w:p w14:paraId="61CAD5BC" w14:textId="77777777" w:rsidR="00986A18" w:rsidRDefault="00986A18" w:rsidP="00986A18">
                          <w:pPr>
                            <w:rPr>
                              <w:rStyle w:val="Collegamentoipertestuale"/>
                              <w:color w:val="767171"/>
                            </w:rPr>
                          </w:pPr>
                          <w:r>
                            <w:rPr>
                              <w:rFonts w:ascii="Wingdings 2" w:hAnsi="Wingdings 2"/>
                              <w:color w:val="767171"/>
                              <w:sz w:val="16"/>
                              <w:szCs w:val="16"/>
                            </w:rPr>
                            <w:t></w:t>
                          </w:r>
                          <w: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035 274.</w:t>
                          </w:r>
                          <w:r w:rsidRPr="00986A18"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235 - 261 - 381  </w:t>
                          </w:r>
                          <w:hyperlink r:id="rId1" w:history="1">
                            <w:r w:rsidRPr="00986A1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>www.confartigianatobergamo.it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767171"/>
                              <w:sz w:val="16"/>
                              <w:szCs w:val="16"/>
                            </w:rPr>
                            <w:t></w:t>
                          </w:r>
                          <w:r>
                            <w:rPr>
                              <w:rFonts w:ascii="Wingdings" w:hAnsi="Wingdings"/>
                              <w:color w:val="767171"/>
                              <w:sz w:val="16"/>
                              <w:szCs w:val="16"/>
                            </w:rPr>
                            <w:t></w:t>
                          </w:r>
                          <w:hyperlink r:id="rId2" w:history="1">
                            <w:r w:rsidRPr="00986A1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>stampa@artigianibg.com</w:t>
                            </w:r>
                          </w:hyperlink>
                        </w:p>
                        <w:p w14:paraId="3D766AF5" w14:textId="77777777" w:rsidR="00566C89" w:rsidRPr="0082213F" w:rsidRDefault="00566C89" w:rsidP="00566C89">
                          <w:pP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</w:pPr>
                          <w:r w:rsidRPr="0082213F"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>Codice Fiscale 80021250164 - P.IVA 02351170168 numero REA BG-301349</w:t>
                          </w:r>
                        </w:p>
                        <w:p w14:paraId="02F214CC" w14:textId="77777777" w:rsidR="00566C89" w:rsidRDefault="00566C89" w:rsidP="00566C89">
                          <w:pPr>
                            <w:rPr>
                              <w:rFonts w:ascii="Wingdings 2" w:hAnsi="Wingdings 2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A0963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left:0;text-align:left;margin-left:-17.65pt;margin-top:-25.25pt;width:548.25pt;height: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" filled="f" stroked="f">
              <v:textbox>
                <w:txbxContent>
                  <w:p w14:paraId="53C25885" w14:textId="77777777" w:rsidR="00986A18" w:rsidRDefault="00986A18" w:rsidP="00986A18">
                    <w:pP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767171"/>
                        <w:sz w:val="16"/>
                        <w:szCs w:val="16"/>
                      </w:rPr>
                      <w:t>UFFICIO COMUNICAZIONE - Confartigianato Imprese Bergamo</w:t>
                    </w:r>
                    <w: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- via Torretta, 12 - 24125 Bergamo</w:t>
                    </w:r>
                  </w:p>
                  <w:p w14:paraId="61CAD5BC" w14:textId="77777777" w:rsidR="00986A18" w:rsidRDefault="00986A18" w:rsidP="00986A18">
                    <w:pPr>
                      <w:rPr>
                        <w:rStyle w:val="Collegamentoipertestuale"/>
                        <w:color w:val="767171"/>
                      </w:rPr>
                    </w:pPr>
                    <w:r>
                      <w:rPr>
                        <w:rFonts w:ascii="Wingdings 2" w:hAnsi="Wingdings 2"/>
                        <w:color w:val="767171"/>
                        <w:sz w:val="16"/>
                        <w:szCs w:val="16"/>
                      </w:rPr>
                      <w:t></w:t>
                    </w:r>
                    <w: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035 274.</w:t>
                    </w:r>
                    <w:r w:rsidRPr="00986A18"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235 - 261 - 381  </w:t>
                    </w:r>
                    <w:hyperlink r:id="rId3" w:history="1">
                      <w:r w:rsidRPr="00986A1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>www.confartigianatobergamo.it</w:t>
                      </w:r>
                    </w:hyperlink>
                    <w: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767171"/>
                        <w:sz w:val="16"/>
                        <w:szCs w:val="16"/>
                      </w:rPr>
                      <w:t></w:t>
                    </w:r>
                    <w:r>
                      <w:rPr>
                        <w:rFonts w:ascii="Wingdings" w:hAnsi="Wingdings"/>
                        <w:color w:val="767171"/>
                        <w:sz w:val="16"/>
                        <w:szCs w:val="16"/>
                      </w:rPr>
                      <w:t></w:t>
                    </w:r>
                    <w:hyperlink r:id="rId4" w:history="1">
                      <w:r w:rsidRPr="00986A1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>stampa@artigianibg.com</w:t>
                      </w:r>
                    </w:hyperlink>
                  </w:p>
                  <w:p w14:paraId="3D766AF5" w14:textId="77777777" w:rsidR="00566C89" w:rsidRPr="0082213F" w:rsidRDefault="00566C89" w:rsidP="00566C89">
                    <w:pP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</w:pPr>
                    <w:r w:rsidRPr="0082213F"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>Codice Fiscale 80021250164 - P.IVA 02351170168 numero REA BG-301349</w:t>
                    </w:r>
                  </w:p>
                  <w:p w14:paraId="02F214CC" w14:textId="77777777" w:rsidR="00566C89" w:rsidRDefault="00566C89" w:rsidP="00566C89">
                    <w:pPr>
                      <w:rPr>
                        <w:rFonts w:ascii="Wingdings 2" w:hAnsi="Wingdings 2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62D02B7" wp14:editId="17CE1886">
              <wp:simplePos x="0" y="0"/>
              <wp:positionH relativeFrom="column">
                <wp:posOffset>-748665</wp:posOffset>
              </wp:positionH>
              <wp:positionV relativeFrom="paragraph">
                <wp:posOffset>-320675</wp:posOffset>
              </wp:positionV>
              <wp:extent cx="7621270" cy="0"/>
              <wp:effectExtent l="13335" t="12700" r="13970" b="6350"/>
              <wp:wrapNone/>
              <wp:docPr id="6" name="AutoShap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1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71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6" o:spid="_x0000_s1026" type="#_x0000_t32" style="position:absolute;margin-left:-58.95pt;margin-top:-25.25pt;width:600.1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" strokecolor="gray"/>
          </w:pict>
        </mc:Fallback>
      </mc:AlternateContent>
    </w:r>
    <w:r w:rsidR="00566C89">
      <w:t xml:space="preserve"> </w:t>
    </w:r>
    <w:r w:rsidR="00566C8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8BAD" w14:textId="77777777" w:rsidR="006341C5" w:rsidRPr="00987EF6" w:rsidRDefault="005875C5" w:rsidP="00987EF6">
    <w:pPr>
      <w:pStyle w:val="Pidipagina"/>
      <w:tabs>
        <w:tab w:val="clear" w:pos="4819"/>
        <w:tab w:val="clear" w:pos="9638"/>
        <w:tab w:val="right" w:pos="1034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2527EB3" wp14:editId="31D34BD4">
              <wp:simplePos x="0" y="0"/>
              <wp:positionH relativeFrom="margin">
                <wp:align>right</wp:align>
              </wp:positionH>
              <wp:positionV relativeFrom="paragraph">
                <wp:posOffset>-622493</wp:posOffset>
              </wp:positionV>
              <wp:extent cx="1629410" cy="140462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D91A0" w14:textId="77777777" w:rsidR="005875C5" w:rsidRPr="005875C5" w:rsidRDefault="005875C5" w:rsidP="005875C5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5875C5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6A832A30" wp14:editId="44F653F2">
                                <wp:extent cx="572400" cy="756000"/>
                                <wp:effectExtent l="0" t="0" r="0" b="6350"/>
                                <wp:docPr id="60" name="Immagine 60" descr="C:\Users\loia_renz\AppData\Local\Microsoft\Windows\INetCache\Content.Word\Logo Accredi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loia_renz\AppData\Local\Microsoft\Windows\INetCache\Content.Word\Logo Accredi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400" cy="75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875C5"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t xml:space="preserve">    </w:t>
                          </w:r>
                          <w:r w:rsidRPr="005875C5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38FF42F5" wp14:editId="33B874E4">
                                <wp:extent cx="662305" cy="719455"/>
                                <wp:effectExtent l="0" t="0" r="4445" b="4445"/>
                                <wp:docPr id="61" name="Immagine 61" descr="C:\Users\loia_renz\AppData\Local\Microsoft\Windows\INetCache\Content.Word\ISO 9001-positive-screen-RGB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magine 9" descr="C:\Users\loia_renz\AppData\Local\Microsoft\Windows\INetCache\Content.Word\ISO 9001-positive-screen-RGB.JPG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1580" t="10811" r="11555" b="112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305" cy="7194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527EB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77.1pt;margin-top:-49pt;width:128.3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TA+wEAANU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" filled="f" stroked="f">
              <v:textbox style="mso-fit-shape-to-text:t">
                <w:txbxContent>
                  <w:p w14:paraId="581D91A0" w14:textId="77777777" w:rsidR="005875C5" w:rsidRPr="005875C5" w:rsidRDefault="005875C5" w:rsidP="005875C5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5875C5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6A832A30" wp14:editId="44F653F2">
                          <wp:extent cx="572400" cy="756000"/>
                          <wp:effectExtent l="0" t="0" r="0" b="6350"/>
                          <wp:docPr id="60" name="Immagine 60" descr="C:\Users\loia_renz\AppData\Local\Microsoft\Windows\INetCache\Content.Word\Logo Accredi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loia_renz\AppData\Local\Microsoft\Windows\INetCache\Content.Word\Logo Accredi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400" cy="75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875C5">
                      <w:rPr>
                        <w:color w:val="FFFFFF" w:themeColor="background1"/>
                        <w14:textFill>
                          <w14:noFill/>
                        </w14:textFill>
                      </w:rPr>
                      <w:t xml:space="preserve">    </w:t>
                    </w:r>
                    <w:r w:rsidRPr="005875C5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38FF42F5" wp14:editId="33B874E4">
                          <wp:extent cx="662305" cy="719455"/>
                          <wp:effectExtent l="0" t="0" r="4445" b="4445"/>
                          <wp:docPr id="61" name="Immagine 61" descr="C:\Users\loia_renz\AppData\Local\Microsoft\Windows\INetCache\Content.Word\ISO 9001-positive-screen-RGB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magine 9" descr="C:\Users\loia_renz\AppData\Local\Microsoft\Windows\INetCache\Content.Word\ISO 9001-positive-screen-RGB.JPG"/>
                                  <pic:cNvPicPr/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1580" t="10811" r="11555" b="1126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62305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87EF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10E3B4" wp14:editId="2CFC3926">
              <wp:simplePos x="0" y="0"/>
              <wp:positionH relativeFrom="column">
                <wp:posOffset>-224155</wp:posOffset>
              </wp:positionH>
              <wp:positionV relativeFrom="paragraph">
                <wp:posOffset>-320675</wp:posOffset>
              </wp:positionV>
              <wp:extent cx="6962775" cy="593725"/>
              <wp:effectExtent l="4445" t="3175" r="0" b="3175"/>
              <wp:wrapNone/>
              <wp:docPr id="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277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2F0EF" w14:textId="77777777" w:rsidR="00987EF6" w:rsidRDefault="00986A18" w:rsidP="00987EF6">
                          <w:pP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67171"/>
                              <w:sz w:val="16"/>
                              <w:szCs w:val="16"/>
                            </w:rPr>
                            <w:t xml:space="preserve">UFFICIO COMUNICAZIONE - </w:t>
                          </w:r>
                          <w:r w:rsidR="00987EF6">
                            <w:rPr>
                              <w:rFonts w:ascii="Arial" w:hAnsi="Arial" w:cs="Arial"/>
                              <w:b/>
                              <w:color w:val="767171"/>
                              <w:sz w:val="16"/>
                              <w:szCs w:val="16"/>
                            </w:rPr>
                            <w:t>Confartigianato Imprese Bergamo</w:t>
                          </w:r>
                          <w:r w:rsidR="00987EF6"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- via Torretta, 12 - 24125 Bergamo</w:t>
                          </w:r>
                        </w:p>
                        <w:p w14:paraId="1CF1CEFA" w14:textId="77777777" w:rsidR="00987EF6" w:rsidRDefault="00987EF6" w:rsidP="00987EF6">
                          <w:pPr>
                            <w:rPr>
                              <w:rStyle w:val="Collegamentoipertestuale"/>
                              <w:color w:val="767171"/>
                            </w:rPr>
                          </w:pPr>
                          <w:r>
                            <w:rPr>
                              <w:rFonts w:ascii="Wingdings 2" w:hAnsi="Wingdings 2"/>
                              <w:color w:val="767171"/>
                              <w:sz w:val="16"/>
                              <w:szCs w:val="16"/>
                            </w:rPr>
                            <w:t></w:t>
                          </w:r>
                          <w: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035 274.</w:t>
                          </w:r>
                          <w:r w:rsidR="00986A18" w:rsidRPr="00986A18"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86A18"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235 - 261 - 381  </w:t>
                          </w:r>
                          <w:hyperlink r:id="rId5" w:history="1">
                            <w:r w:rsidR="00986A18" w:rsidRPr="00986A1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>www.confartigianatobergamo.it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767171"/>
                              <w:sz w:val="16"/>
                              <w:szCs w:val="16"/>
                            </w:rPr>
                            <w:t></w:t>
                          </w:r>
                          <w:r>
                            <w:rPr>
                              <w:rFonts w:ascii="Wingdings" w:hAnsi="Wingdings"/>
                              <w:color w:val="767171"/>
                              <w:sz w:val="16"/>
                              <w:szCs w:val="16"/>
                            </w:rPr>
                            <w:t></w:t>
                          </w:r>
                          <w:hyperlink r:id="rId6" w:history="1">
                            <w:r w:rsidR="00986A18" w:rsidRPr="00986A18">
                              <w:rPr>
                                <w:rFonts w:ascii="Arial" w:hAnsi="Arial" w:cs="Arial"/>
                                <w:color w:val="767171"/>
                                <w:sz w:val="16"/>
                                <w:szCs w:val="16"/>
                              </w:rPr>
                              <w:t>stampa@artigianibg.com</w:t>
                            </w:r>
                          </w:hyperlink>
                        </w:p>
                        <w:p w14:paraId="039E1D1C" w14:textId="77777777" w:rsidR="00987EF6" w:rsidRDefault="00987EF6" w:rsidP="00987EF6">
                          <w:r>
                            <w:rPr>
                              <w:rFonts w:ascii="Arial" w:hAnsi="Arial" w:cs="Arial"/>
                              <w:color w:val="767171"/>
                              <w:sz w:val="16"/>
                              <w:szCs w:val="16"/>
                            </w:rPr>
                            <w:t>Codice Fiscale 80021250164 - P.IVA 02351170168 numero REA BG-301349</w:t>
                          </w:r>
                        </w:p>
                        <w:p w14:paraId="63CF738E" w14:textId="77777777" w:rsidR="00987EF6" w:rsidRDefault="00987EF6" w:rsidP="00987EF6">
                          <w:pPr>
                            <w:rPr>
                              <w:rFonts w:ascii="Wingdings 2" w:hAnsi="Wingdings 2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0E3B4" id="Text Box 72" o:spid="_x0000_s1028" type="#_x0000_t202" style="position:absolute;margin-left:-17.65pt;margin-top:-25.25pt;width:548.25pt;height:4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" filled="f" stroked="f">
              <v:textbox>
                <w:txbxContent>
                  <w:p w14:paraId="2452F0EF" w14:textId="77777777" w:rsidR="00987EF6" w:rsidRDefault="00986A18" w:rsidP="00987EF6">
                    <w:pP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767171"/>
                        <w:sz w:val="16"/>
                        <w:szCs w:val="16"/>
                      </w:rPr>
                      <w:t xml:space="preserve">UFFICIO COMUNICAZIONE - </w:t>
                    </w:r>
                    <w:r w:rsidR="00987EF6">
                      <w:rPr>
                        <w:rFonts w:ascii="Arial" w:hAnsi="Arial" w:cs="Arial"/>
                        <w:b/>
                        <w:color w:val="767171"/>
                        <w:sz w:val="16"/>
                        <w:szCs w:val="16"/>
                      </w:rPr>
                      <w:t>Confartigianato Imprese Bergamo</w:t>
                    </w:r>
                    <w:r w:rsidR="00987EF6"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- via Torretta, 12 - 24125 Bergamo</w:t>
                    </w:r>
                  </w:p>
                  <w:p w14:paraId="1CF1CEFA" w14:textId="77777777" w:rsidR="00987EF6" w:rsidRDefault="00987EF6" w:rsidP="00987EF6">
                    <w:pPr>
                      <w:rPr>
                        <w:rStyle w:val="Collegamentoipertestuale"/>
                        <w:color w:val="767171"/>
                      </w:rPr>
                    </w:pPr>
                    <w:r>
                      <w:rPr>
                        <w:rFonts w:ascii="Wingdings 2" w:hAnsi="Wingdings 2"/>
                        <w:color w:val="767171"/>
                        <w:sz w:val="16"/>
                        <w:szCs w:val="16"/>
                      </w:rPr>
                      <w:t></w:t>
                    </w:r>
                    <w: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035 274.</w:t>
                    </w:r>
                    <w:r w:rsidR="00986A18" w:rsidRPr="00986A18"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</w:t>
                    </w:r>
                    <w:r w:rsidR="00986A18"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235 - 261 - 381  </w:t>
                    </w:r>
                    <w:hyperlink r:id="rId7" w:history="1">
                      <w:r w:rsidR="00986A18" w:rsidRPr="00986A1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>www.confartigianatobergamo.it</w:t>
                      </w:r>
                    </w:hyperlink>
                    <w: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767171"/>
                        <w:sz w:val="16"/>
                        <w:szCs w:val="16"/>
                      </w:rPr>
                      <w:t></w:t>
                    </w:r>
                    <w:r>
                      <w:rPr>
                        <w:rFonts w:ascii="Wingdings" w:hAnsi="Wingdings"/>
                        <w:color w:val="767171"/>
                        <w:sz w:val="16"/>
                        <w:szCs w:val="16"/>
                      </w:rPr>
                      <w:t></w:t>
                    </w:r>
                    <w:hyperlink r:id="rId8" w:history="1">
                      <w:r w:rsidR="00986A18" w:rsidRPr="00986A18">
                        <w:rPr>
                          <w:rFonts w:ascii="Arial" w:hAnsi="Arial" w:cs="Arial"/>
                          <w:color w:val="767171"/>
                          <w:sz w:val="16"/>
                          <w:szCs w:val="16"/>
                        </w:rPr>
                        <w:t>stampa@artigianibg.com</w:t>
                      </w:r>
                    </w:hyperlink>
                  </w:p>
                  <w:p w14:paraId="039E1D1C" w14:textId="77777777" w:rsidR="00987EF6" w:rsidRDefault="00987EF6" w:rsidP="00987EF6">
                    <w:r>
                      <w:rPr>
                        <w:rFonts w:ascii="Arial" w:hAnsi="Arial" w:cs="Arial"/>
                        <w:color w:val="767171"/>
                        <w:sz w:val="16"/>
                        <w:szCs w:val="16"/>
                      </w:rPr>
                      <w:t>Codice Fiscale 80021250164 - P.IVA 02351170168 numero REA BG-301349</w:t>
                    </w:r>
                  </w:p>
                  <w:p w14:paraId="63CF738E" w14:textId="77777777" w:rsidR="00987EF6" w:rsidRDefault="00987EF6" w:rsidP="00987EF6">
                    <w:pPr>
                      <w:rPr>
                        <w:rFonts w:ascii="Wingdings 2" w:hAnsi="Wingdings 2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87E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3292897" wp14:editId="3D071521">
              <wp:simplePos x="0" y="0"/>
              <wp:positionH relativeFrom="column">
                <wp:posOffset>-748665</wp:posOffset>
              </wp:positionH>
              <wp:positionV relativeFrom="paragraph">
                <wp:posOffset>-320675</wp:posOffset>
              </wp:positionV>
              <wp:extent cx="7621270" cy="0"/>
              <wp:effectExtent l="13335" t="12700" r="13970" b="6350"/>
              <wp:wrapNone/>
              <wp:docPr id="1" name="AutoShap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1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FCE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3" o:spid="_x0000_s1026" type="#_x0000_t32" style="position:absolute;margin-left:-58.95pt;margin-top:-25.25pt;width:600.1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" strokecolor="gray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ECDD" w14:textId="77777777" w:rsidR="007A7FEF" w:rsidRDefault="007A7FEF" w:rsidP="004E1523">
      <w:r>
        <w:separator/>
      </w:r>
    </w:p>
  </w:footnote>
  <w:footnote w:type="continuationSeparator" w:id="0">
    <w:p w14:paraId="0CA2E243" w14:textId="77777777" w:rsidR="007A7FEF" w:rsidRDefault="007A7FEF" w:rsidP="004E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F211" w14:textId="77777777" w:rsidR="00A83DB0" w:rsidRDefault="00A83D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696D" w14:textId="77777777" w:rsidR="006341C5" w:rsidRDefault="002250AA" w:rsidP="00C3286F">
    <w:pPr>
      <w:pStyle w:val="Intestazione"/>
      <w:jc w:val="center"/>
    </w:pPr>
    <w:r>
      <w:rPr>
        <w:noProof/>
      </w:rPr>
      <w:drawing>
        <wp:inline distT="0" distB="0" distL="0" distR="0" wp14:anchorId="4E7D0352" wp14:editId="2CF54A24">
          <wp:extent cx="1143000" cy="428625"/>
          <wp:effectExtent l="19050" t="0" r="0" b="0"/>
          <wp:docPr id="58" name="Immagine 10" descr="\\adatanas\Qualita\AAB QUALITA'\Modelli\Logo ufficiale Confartigianato Imprese Berga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\\adatanas\Qualita\AAB QUALITA'\Modelli\Logo ufficiale Confartigianato Imprese Bergam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9128" w14:textId="77777777" w:rsidR="006341C5" w:rsidRDefault="002250AA" w:rsidP="0084776D">
    <w:pPr>
      <w:pStyle w:val="Intestazione"/>
      <w:tabs>
        <w:tab w:val="clear" w:pos="9638"/>
      </w:tabs>
      <w:ind w:left="-567" w:right="-141"/>
      <w:jc w:val="center"/>
    </w:pPr>
    <w:r>
      <w:rPr>
        <w:noProof/>
      </w:rPr>
      <w:drawing>
        <wp:inline distT="0" distB="0" distL="0" distR="0" wp14:anchorId="588F91B0" wp14:editId="16D4F1F2">
          <wp:extent cx="2419350" cy="895350"/>
          <wp:effectExtent l="19050" t="0" r="0" b="0"/>
          <wp:docPr id="59" name="Immagine 4" descr="\\adatanas\Qualita\AAB QUALITA'\Modelli\Logo ufficiale Confartigianato Imprese Berga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\\adatanas\Qualita\AAB QUALITA'\Modelli\Logo ufficiale Confartigianato Imprese Bergam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61"/>
    <w:rsid w:val="0000623F"/>
    <w:rsid w:val="000244E0"/>
    <w:rsid w:val="00031D11"/>
    <w:rsid w:val="000376E2"/>
    <w:rsid w:val="000572B1"/>
    <w:rsid w:val="00063CC9"/>
    <w:rsid w:val="000E163A"/>
    <w:rsid w:val="00102F1E"/>
    <w:rsid w:val="00167075"/>
    <w:rsid w:val="001B6A63"/>
    <w:rsid w:val="001D646A"/>
    <w:rsid w:val="001E7654"/>
    <w:rsid w:val="002014A8"/>
    <w:rsid w:val="00217608"/>
    <w:rsid w:val="002250AA"/>
    <w:rsid w:val="00240CAF"/>
    <w:rsid w:val="00242EB2"/>
    <w:rsid w:val="002529A5"/>
    <w:rsid w:val="00252DE5"/>
    <w:rsid w:val="00255D9B"/>
    <w:rsid w:val="002821EA"/>
    <w:rsid w:val="002B03F7"/>
    <w:rsid w:val="003B4E99"/>
    <w:rsid w:val="003E0766"/>
    <w:rsid w:val="003E73EA"/>
    <w:rsid w:val="00402C58"/>
    <w:rsid w:val="00404A3D"/>
    <w:rsid w:val="00416899"/>
    <w:rsid w:val="00431BB1"/>
    <w:rsid w:val="004546AF"/>
    <w:rsid w:val="004670D1"/>
    <w:rsid w:val="004977D4"/>
    <w:rsid w:val="004A3D3B"/>
    <w:rsid w:val="004C2930"/>
    <w:rsid w:val="004D3B81"/>
    <w:rsid w:val="004E1523"/>
    <w:rsid w:val="0050317A"/>
    <w:rsid w:val="00533392"/>
    <w:rsid w:val="00535678"/>
    <w:rsid w:val="00566C89"/>
    <w:rsid w:val="005716B2"/>
    <w:rsid w:val="005875C5"/>
    <w:rsid w:val="005967A5"/>
    <w:rsid w:val="005E3D1A"/>
    <w:rsid w:val="005F00F6"/>
    <w:rsid w:val="00600843"/>
    <w:rsid w:val="0060459C"/>
    <w:rsid w:val="006317FA"/>
    <w:rsid w:val="006341C5"/>
    <w:rsid w:val="006464C0"/>
    <w:rsid w:val="006B16BA"/>
    <w:rsid w:val="006B170F"/>
    <w:rsid w:val="006C2AA5"/>
    <w:rsid w:val="006C409D"/>
    <w:rsid w:val="006C41F0"/>
    <w:rsid w:val="006C7A2B"/>
    <w:rsid w:val="006D499C"/>
    <w:rsid w:val="007A7FEF"/>
    <w:rsid w:val="007D4F9E"/>
    <w:rsid w:val="007E772D"/>
    <w:rsid w:val="007F7372"/>
    <w:rsid w:val="00812820"/>
    <w:rsid w:val="0082213F"/>
    <w:rsid w:val="0083730E"/>
    <w:rsid w:val="00843E3F"/>
    <w:rsid w:val="0084776D"/>
    <w:rsid w:val="008776A0"/>
    <w:rsid w:val="0088238F"/>
    <w:rsid w:val="008857B4"/>
    <w:rsid w:val="00893D53"/>
    <w:rsid w:val="008A1E87"/>
    <w:rsid w:val="008A67A5"/>
    <w:rsid w:val="008B4A1B"/>
    <w:rsid w:val="008D1F10"/>
    <w:rsid w:val="00906099"/>
    <w:rsid w:val="0091584B"/>
    <w:rsid w:val="00916267"/>
    <w:rsid w:val="00920736"/>
    <w:rsid w:val="009705F0"/>
    <w:rsid w:val="00986A18"/>
    <w:rsid w:val="00987EF6"/>
    <w:rsid w:val="00987F25"/>
    <w:rsid w:val="009A2CFA"/>
    <w:rsid w:val="009B1DCA"/>
    <w:rsid w:val="009C16FB"/>
    <w:rsid w:val="009D527B"/>
    <w:rsid w:val="00A3022C"/>
    <w:rsid w:val="00A30435"/>
    <w:rsid w:val="00A4640F"/>
    <w:rsid w:val="00A80D63"/>
    <w:rsid w:val="00A83DB0"/>
    <w:rsid w:val="00AA53A0"/>
    <w:rsid w:val="00AC21F2"/>
    <w:rsid w:val="00AF3DA7"/>
    <w:rsid w:val="00B126F9"/>
    <w:rsid w:val="00B54D54"/>
    <w:rsid w:val="00B72671"/>
    <w:rsid w:val="00B92E75"/>
    <w:rsid w:val="00BA4424"/>
    <w:rsid w:val="00BA6CE2"/>
    <w:rsid w:val="00BD0663"/>
    <w:rsid w:val="00BD073F"/>
    <w:rsid w:val="00BD1C54"/>
    <w:rsid w:val="00BE5113"/>
    <w:rsid w:val="00C008C7"/>
    <w:rsid w:val="00C0402B"/>
    <w:rsid w:val="00C273B0"/>
    <w:rsid w:val="00C3286F"/>
    <w:rsid w:val="00C34D0E"/>
    <w:rsid w:val="00C67B41"/>
    <w:rsid w:val="00C8143F"/>
    <w:rsid w:val="00CA598E"/>
    <w:rsid w:val="00CB4260"/>
    <w:rsid w:val="00CB4918"/>
    <w:rsid w:val="00CE0CAE"/>
    <w:rsid w:val="00D00DA9"/>
    <w:rsid w:val="00D17450"/>
    <w:rsid w:val="00D32575"/>
    <w:rsid w:val="00D32DC4"/>
    <w:rsid w:val="00DB1D84"/>
    <w:rsid w:val="00DD6B0D"/>
    <w:rsid w:val="00E22CF9"/>
    <w:rsid w:val="00E4319E"/>
    <w:rsid w:val="00E56D7C"/>
    <w:rsid w:val="00E61261"/>
    <w:rsid w:val="00E7688A"/>
    <w:rsid w:val="00E87C88"/>
    <w:rsid w:val="00E95F3D"/>
    <w:rsid w:val="00EA5367"/>
    <w:rsid w:val="00EB20F5"/>
    <w:rsid w:val="00EC6778"/>
    <w:rsid w:val="00EF2E13"/>
    <w:rsid w:val="00F01D58"/>
    <w:rsid w:val="00F772FA"/>
    <w:rsid w:val="00F9117D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BD681"/>
  <w15:docId w15:val="{3DAA1B43-F7F8-4C38-B450-77D6CABE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A1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C409D"/>
    <w:pPr>
      <w:keepNext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C41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6C41F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C41F0"/>
    <w:rPr>
      <w:color w:val="0000FF"/>
      <w:u w:val="single"/>
    </w:rPr>
  </w:style>
  <w:style w:type="character" w:styleId="Collegamentovisitato">
    <w:name w:val="FollowedHyperlink"/>
    <w:rsid w:val="006C41F0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87F25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409D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6C409D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Titolo1Carattere">
    <w:name w:val="Titolo 1 Carattere"/>
    <w:link w:val="Titolo1"/>
    <w:rsid w:val="006C409D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987EF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986A18"/>
    <w:pPr>
      <w:spacing w:before="100" w:beforeAutospacing="1" w:after="100" w:afterAutospacing="1"/>
    </w:pPr>
    <w:rPr>
      <w:rFonts w:eastAsia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ssimiliano-valerii-4017816/" TargetMode="External"/><Relationship Id="rId13" Type="http://schemas.openxmlformats.org/officeDocument/2006/relationships/hyperlink" Target="https://www.linkedin.com/in/nadia-palazzi-19814152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linkedin.com/in/massimiliano-valerii-4017816/" TargetMode="External"/><Relationship Id="rId12" Type="http://schemas.openxmlformats.org/officeDocument/2006/relationships/hyperlink" Target="Johnny%20Dott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in/giuseppe-santella-128b0110a/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confartigianatobergamo.it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fartigianatobergamo.it" TargetMode="External"/><Relationship Id="rId2" Type="http://schemas.openxmlformats.org/officeDocument/2006/relationships/hyperlink" Target="mailto:stampa@artigianibg.com" TargetMode="External"/><Relationship Id="rId1" Type="http://schemas.openxmlformats.org/officeDocument/2006/relationships/hyperlink" Target="http://www.confartigianatobergamo.it" TargetMode="External"/><Relationship Id="rId4" Type="http://schemas.openxmlformats.org/officeDocument/2006/relationships/hyperlink" Target="mailto:stampa@artigianibg.com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artigianibg.com" TargetMode="External"/><Relationship Id="rId3" Type="http://schemas.openxmlformats.org/officeDocument/2006/relationships/image" Target="media/image50.jpeg"/><Relationship Id="rId7" Type="http://schemas.openxmlformats.org/officeDocument/2006/relationships/hyperlink" Target="http://www.confartigianatobergamo.it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hyperlink" Target="mailto:stampa@artigianibg.com" TargetMode="External"/><Relationship Id="rId5" Type="http://schemas.openxmlformats.org/officeDocument/2006/relationships/hyperlink" Target="http://www.confartigianatobergamo.it" TargetMode="External"/><Relationship Id="rId4" Type="http://schemas.openxmlformats.org/officeDocument/2006/relationships/image" Target="media/image6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atanas\gruppi\StampaPR\Attivit&#224;%20per%20Ufficio\Fac%20simili%20e%20modelli\Carta%20intestata\2022_carta-intestata-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2022_carta-intestata-comunicato stampa.dotx</Template>
  <TotalTime>8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Associazione Artigiani Bergamo</Company>
  <LinksUpToDate>false</LinksUpToDate>
  <CharactersWithSpaces>4613</CharactersWithSpaces>
  <SharedDoc>false</SharedDoc>
  <HLinks>
    <vt:vector size="24" baseType="variant">
      <vt:variant>
        <vt:i4>1179701</vt:i4>
      </vt:variant>
      <vt:variant>
        <vt:i4>9</vt:i4>
      </vt:variant>
      <vt:variant>
        <vt:i4>0</vt:i4>
      </vt:variant>
      <vt:variant>
        <vt:i4>5</vt:i4>
      </vt:variant>
      <vt:variant>
        <vt:lpwstr>mailto:info@artigianibg.com</vt:lpwstr>
      </vt:variant>
      <vt:variant>
        <vt:lpwstr/>
      </vt:variant>
      <vt:variant>
        <vt:i4>3670127</vt:i4>
      </vt:variant>
      <vt:variant>
        <vt:i4>6</vt:i4>
      </vt:variant>
      <vt:variant>
        <vt:i4>0</vt:i4>
      </vt:variant>
      <vt:variant>
        <vt:i4>5</vt:i4>
      </vt:variant>
      <vt:variant>
        <vt:lpwstr>http://www.artigianibg.com/</vt:lpwstr>
      </vt:variant>
      <vt:variant>
        <vt:lpwstr/>
      </vt:variant>
      <vt:variant>
        <vt:i4>1179701</vt:i4>
      </vt:variant>
      <vt:variant>
        <vt:i4>3</vt:i4>
      </vt:variant>
      <vt:variant>
        <vt:i4>0</vt:i4>
      </vt:variant>
      <vt:variant>
        <vt:i4>5</vt:i4>
      </vt:variant>
      <vt:variant>
        <vt:lpwstr>mailto:info@artigianibg.com</vt:lpwstr>
      </vt:variant>
      <vt:variant>
        <vt:lpwstr/>
      </vt:variant>
      <vt:variant>
        <vt:i4>3670127</vt:i4>
      </vt:variant>
      <vt:variant>
        <vt:i4>0</vt:i4>
      </vt:variant>
      <vt:variant>
        <vt:i4>0</vt:i4>
      </vt:variant>
      <vt:variant>
        <vt:i4>5</vt:i4>
      </vt:variant>
      <vt:variant>
        <vt:lpwstr>http://www.artigianibg.com/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Giacalone Chiara</dc:creator>
  <cp:keywords/>
  <dc:description/>
  <cp:lastModifiedBy>Sessantini Elena</cp:lastModifiedBy>
  <cp:revision>4</cp:revision>
  <cp:lastPrinted>2016-05-27T07:29:00Z</cp:lastPrinted>
  <dcterms:created xsi:type="dcterms:W3CDTF">2022-11-23T10:00:00Z</dcterms:created>
  <dcterms:modified xsi:type="dcterms:W3CDTF">2022-12-02T12:40:00Z</dcterms:modified>
</cp:coreProperties>
</file>